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8E" w:rsidRPr="008D405B" w:rsidRDefault="00506A8E" w:rsidP="00D92263">
      <w:pPr>
        <w:jc w:val="right"/>
        <w:rPr>
          <w:b/>
          <w:i/>
          <w:sz w:val="20"/>
          <w:szCs w:val="20"/>
        </w:rPr>
      </w:pPr>
      <w:r w:rsidRPr="008D405B">
        <w:rPr>
          <w:b/>
          <w:i/>
          <w:sz w:val="20"/>
          <w:szCs w:val="20"/>
        </w:rPr>
        <w:t xml:space="preserve">Приложение 1 </w:t>
      </w:r>
    </w:p>
    <w:p w:rsidR="00506A8E" w:rsidRDefault="00506A8E" w:rsidP="00D9226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Управления образования </w:t>
      </w:r>
    </w:p>
    <w:p w:rsidR="00506A8E" w:rsidRDefault="00506A8E" w:rsidP="00D9226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района </w:t>
      </w:r>
    </w:p>
    <w:p w:rsidR="00506A8E" w:rsidRPr="00D92263" w:rsidRDefault="00506A8E" w:rsidP="00D92263">
      <w:pPr>
        <w:jc w:val="right"/>
        <w:rPr>
          <w:sz w:val="20"/>
          <w:szCs w:val="20"/>
        </w:rPr>
      </w:pPr>
      <w:r>
        <w:rPr>
          <w:sz w:val="20"/>
          <w:szCs w:val="20"/>
        </w:rPr>
        <w:t>от 31.01.2020 №74</w:t>
      </w:r>
      <w:r w:rsidRPr="00D92263">
        <w:rPr>
          <w:sz w:val="20"/>
          <w:szCs w:val="20"/>
        </w:rPr>
        <w:t xml:space="preserve">                 </w:t>
      </w:r>
    </w:p>
    <w:p w:rsidR="00506A8E" w:rsidRDefault="00506A8E" w:rsidP="003A5061">
      <w:pPr>
        <w:jc w:val="center"/>
        <w:rPr>
          <w:b/>
          <w:sz w:val="28"/>
          <w:szCs w:val="28"/>
        </w:rPr>
      </w:pPr>
    </w:p>
    <w:p w:rsidR="00506A8E" w:rsidRDefault="00506A8E" w:rsidP="003A5061">
      <w:pPr>
        <w:jc w:val="center"/>
        <w:rPr>
          <w:b/>
          <w:sz w:val="28"/>
          <w:szCs w:val="28"/>
        </w:rPr>
      </w:pPr>
    </w:p>
    <w:p w:rsidR="00506A8E" w:rsidRPr="003A5061" w:rsidRDefault="00506A8E" w:rsidP="0068116F">
      <w:pPr>
        <w:jc w:val="center"/>
        <w:rPr>
          <w:b/>
          <w:sz w:val="28"/>
          <w:szCs w:val="28"/>
        </w:rPr>
      </w:pPr>
      <w:r w:rsidRPr="003A5061">
        <w:rPr>
          <w:b/>
          <w:sz w:val="28"/>
          <w:szCs w:val="28"/>
        </w:rPr>
        <w:t>Положение</w:t>
      </w:r>
    </w:p>
    <w:p w:rsidR="00506A8E" w:rsidRPr="00C10C01" w:rsidRDefault="00506A8E" w:rsidP="0068116F">
      <w:pPr>
        <w:jc w:val="center"/>
        <w:rPr>
          <w:b/>
          <w:sz w:val="28"/>
          <w:szCs w:val="28"/>
        </w:rPr>
      </w:pPr>
      <w:r w:rsidRPr="003A5061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районной </w:t>
      </w:r>
      <w:r w:rsidRPr="000E0B46">
        <w:rPr>
          <w:b/>
          <w:sz w:val="28"/>
          <w:szCs w:val="28"/>
        </w:rPr>
        <w:t>олимпиады младших школьников</w:t>
      </w:r>
      <w:r>
        <w:rPr>
          <w:b/>
          <w:sz w:val="28"/>
          <w:szCs w:val="28"/>
        </w:rPr>
        <w:t xml:space="preserve"> </w:t>
      </w:r>
      <w:r w:rsidRPr="000E0B46">
        <w:rPr>
          <w:b/>
          <w:sz w:val="28"/>
          <w:szCs w:val="28"/>
        </w:rPr>
        <w:t>по</w:t>
      </w:r>
      <w:r w:rsidRPr="003A5061">
        <w:rPr>
          <w:b/>
          <w:sz w:val="28"/>
          <w:szCs w:val="28"/>
        </w:rPr>
        <w:t xml:space="preserve"> математике и </w:t>
      </w:r>
      <w:r w:rsidRPr="00C10C01">
        <w:rPr>
          <w:b/>
          <w:sz w:val="28"/>
          <w:szCs w:val="28"/>
        </w:rPr>
        <w:t>литературе</w:t>
      </w:r>
    </w:p>
    <w:p w:rsidR="00506A8E" w:rsidRDefault="00506A8E" w:rsidP="0068116F">
      <w:pPr>
        <w:jc w:val="center"/>
        <w:rPr>
          <w:b/>
          <w:sz w:val="28"/>
          <w:szCs w:val="28"/>
        </w:rPr>
      </w:pPr>
      <w:r w:rsidRPr="003A5061">
        <w:rPr>
          <w:b/>
          <w:sz w:val="28"/>
          <w:szCs w:val="28"/>
        </w:rPr>
        <w:t>для учащихся 4-х классов</w:t>
      </w:r>
      <w:r>
        <w:rPr>
          <w:b/>
          <w:sz w:val="28"/>
          <w:szCs w:val="28"/>
        </w:rPr>
        <w:t xml:space="preserve"> общеобразовательных учреждений </w:t>
      </w:r>
    </w:p>
    <w:p w:rsidR="00506A8E" w:rsidRDefault="00506A8E" w:rsidP="00681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Тотемского муниципального района.</w:t>
      </w:r>
    </w:p>
    <w:p w:rsidR="00506A8E" w:rsidRPr="003A5061" w:rsidRDefault="00506A8E" w:rsidP="0068116F">
      <w:pPr>
        <w:jc w:val="center"/>
        <w:rPr>
          <w:b/>
          <w:sz w:val="28"/>
          <w:szCs w:val="28"/>
        </w:rPr>
      </w:pPr>
    </w:p>
    <w:p w:rsidR="00506A8E" w:rsidRPr="003A5061" w:rsidRDefault="00506A8E" w:rsidP="0068116F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3A5061">
        <w:rPr>
          <w:b/>
          <w:sz w:val="28"/>
          <w:szCs w:val="28"/>
        </w:rPr>
        <w:t>Основная цель</w:t>
      </w:r>
      <w:r w:rsidRPr="003A5061">
        <w:rPr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Pr="003A5061">
        <w:rPr>
          <w:sz w:val="28"/>
          <w:szCs w:val="28"/>
        </w:rPr>
        <w:t>лимпиады:  выявление и развитие у  обучающихся творческих способностей и познавательного интереса к  предмету</w:t>
      </w:r>
      <w:r>
        <w:rPr>
          <w:sz w:val="28"/>
          <w:szCs w:val="28"/>
        </w:rPr>
        <w:t xml:space="preserve"> математика и</w:t>
      </w:r>
      <w:r w:rsidRPr="003A5061">
        <w:rPr>
          <w:sz w:val="28"/>
          <w:szCs w:val="28"/>
        </w:rPr>
        <w:t xml:space="preserve"> окружающий мир.</w:t>
      </w:r>
    </w:p>
    <w:p w:rsidR="00506A8E" w:rsidRPr="003A5061" w:rsidRDefault="00506A8E" w:rsidP="0068116F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3A5061">
        <w:rPr>
          <w:b/>
          <w:sz w:val="28"/>
          <w:szCs w:val="28"/>
        </w:rPr>
        <w:t>Задачи</w:t>
      </w:r>
      <w:r w:rsidRPr="003A506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A5061">
        <w:rPr>
          <w:sz w:val="28"/>
          <w:szCs w:val="28"/>
        </w:rPr>
        <w:t>лимпиады:</w:t>
      </w:r>
    </w:p>
    <w:p w:rsidR="00506A8E" w:rsidRPr="003A5061" w:rsidRDefault="00506A8E" w:rsidP="0068116F">
      <w:pPr>
        <w:jc w:val="both"/>
        <w:rPr>
          <w:sz w:val="28"/>
          <w:szCs w:val="28"/>
        </w:rPr>
      </w:pPr>
      <w:r>
        <w:rPr>
          <w:sz w:val="28"/>
          <w:szCs w:val="28"/>
        </w:rPr>
        <w:t>1.В</w:t>
      </w:r>
      <w:r w:rsidRPr="003A5061">
        <w:rPr>
          <w:sz w:val="28"/>
          <w:szCs w:val="28"/>
        </w:rPr>
        <w:t>ыявление и поддержка одаренных детей и детей с нес</w:t>
      </w:r>
      <w:r>
        <w:rPr>
          <w:sz w:val="28"/>
          <w:szCs w:val="28"/>
        </w:rPr>
        <w:t>тандартным творческим мышлением.</w:t>
      </w:r>
    </w:p>
    <w:p w:rsidR="00506A8E" w:rsidRDefault="00506A8E" w:rsidP="0068116F">
      <w:pPr>
        <w:jc w:val="both"/>
        <w:rPr>
          <w:sz w:val="28"/>
          <w:szCs w:val="28"/>
        </w:rPr>
      </w:pPr>
      <w:r>
        <w:rPr>
          <w:sz w:val="28"/>
          <w:szCs w:val="28"/>
        </w:rPr>
        <w:t>2.Ф</w:t>
      </w:r>
      <w:r w:rsidRPr="003A5061">
        <w:rPr>
          <w:sz w:val="28"/>
          <w:szCs w:val="28"/>
        </w:rPr>
        <w:t xml:space="preserve">ормирование и развитие потребности </w:t>
      </w:r>
      <w:r>
        <w:rPr>
          <w:sz w:val="28"/>
          <w:szCs w:val="28"/>
        </w:rPr>
        <w:t>к интеллектуальной деятельности.</w:t>
      </w:r>
    </w:p>
    <w:p w:rsidR="00506A8E" w:rsidRDefault="00506A8E" w:rsidP="0068116F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Создание условий для проявления интеллектуальных и творческих способностей одаренных детей.</w:t>
      </w:r>
    </w:p>
    <w:p w:rsidR="00506A8E" w:rsidRPr="00B87ADF" w:rsidRDefault="00506A8E" w:rsidP="0068116F">
      <w:pPr>
        <w:jc w:val="both"/>
        <w:rPr>
          <w:sz w:val="28"/>
          <w:szCs w:val="28"/>
        </w:rPr>
      </w:pPr>
    </w:p>
    <w:p w:rsidR="00506A8E" w:rsidRPr="003A5061" w:rsidRDefault="00506A8E" w:rsidP="0068116F">
      <w:pPr>
        <w:jc w:val="center"/>
        <w:rPr>
          <w:b/>
          <w:sz w:val="28"/>
          <w:szCs w:val="28"/>
        </w:rPr>
      </w:pPr>
      <w:r w:rsidRPr="003A5061">
        <w:rPr>
          <w:b/>
          <w:sz w:val="28"/>
          <w:szCs w:val="28"/>
        </w:rPr>
        <w:t xml:space="preserve">Участники </w:t>
      </w:r>
      <w:r>
        <w:rPr>
          <w:b/>
          <w:sz w:val="28"/>
          <w:szCs w:val="28"/>
        </w:rPr>
        <w:t>олимпиады.</w:t>
      </w: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A5061">
        <w:rPr>
          <w:sz w:val="28"/>
          <w:szCs w:val="28"/>
        </w:rPr>
        <w:t xml:space="preserve">Олимпиада </w:t>
      </w:r>
      <w:r>
        <w:rPr>
          <w:sz w:val="28"/>
          <w:szCs w:val="28"/>
        </w:rPr>
        <w:t xml:space="preserve">младших школьников </w:t>
      </w:r>
      <w:r w:rsidRPr="003A5061">
        <w:rPr>
          <w:sz w:val="28"/>
          <w:szCs w:val="28"/>
        </w:rPr>
        <w:t xml:space="preserve">проводится для </w:t>
      </w:r>
      <w:r>
        <w:rPr>
          <w:sz w:val="28"/>
          <w:szCs w:val="28"/>
        </w:rPr>
        <w:t>учащихся</w:t>
      </w:r>
      <w:r w:rsidRPr="003A5061">
        <w:rPr>
          <w:sz w:val="28"/>
          <w:szCs w:val="28"/>
        </w:rPr>
        <w:t xml:space="preserve"> </w:t>
      </w:r>
      <w:r>
        <w:rPr>
          <w:sz w:val="28"/>
          <w:szCs w:val="28"/>
        </w:rPr>
        <w:t>4-х классов.</w:t>
      </w: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6A8E" w:rsidRPr="00193187" w:rsidRDefault="00506A8E" w:rsidP="0068116F">
      <w:pPr>
        <w:tabs>
          <w:tab w:val="left" w:pos="1320"/>
        </w:tabs>
        <w:jc w:val="center"/>
        <w:rPr>
          <w:sz w:val="28"/>
          <w:szCs w:val="28"/>
        </w:rPr>
      </w:pPr>
      <w:r w:rsidRPr="00193187">
        <w:rPr>
          <w:b/>
          <w:sz w:val="28"/>
          <w:szCs w:val="28"/>
        </w:rPr>
        <w:t xml:space="preserve">Организация и проведение </w:t>
      </w:r>
      <w:r>
        <w:rPr>
          <w:b/>
          <w:sz w:val="28"/>
          <w:szCs w:val="28"/>
        </w:rPr>
        <w:t>олимпиады.</w:t>
      </w: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и проведения районных олимпиад младших школьников приказом Управления образования администрации района создается оргкомитет олимпиады. Для оценивания олимпиадных заданий, подведения итогов олимпиады и награждения победителей приказом Управления образования администрации района утверждается жюри олимпиады.</w:t>
      </w:r>
    </w:p>
    <w:p w:rsidR="00506A8E" w:rsidRPr="00535C08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5C08">
        <w:rPr>
          <w:sz w:val="28"/>
          <w:szCs w:val="28"/>
        </w:rPr>
        <w:t xml:space="preserve">Олимпиада проводится в </w:t>
      </w:r>
      <w:r w:rsidRPr="00535C08">
        <w:rPr>
          <w:bCs/>
          <w:sz w:val="28"/>
          <w:szCs w:val="28"/>
        </w:rPr>
        <w:t>два</w:t>
      </w:r>
      <w:bookmarkStart w:id="0" w:name="_GoBack"/>
      <w:bookmarkEnd w:id="0"/>
      <w:r w:rsidRPr="00535C08">
        <w:rPr>
          <w:sz w:val="28"/>
          <w:szCs w:val="28"/>
        </w:rPr>
        <w:t xml:space="preserve"> этапа.</w:t>
      </w:r>
    </w:p>
    <w:p w:rsidR="00506A8E" w:rsidRPr="00535C08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5C08">
        <w:rPr>
          <w:sz w:val="28"/>
          <w:szCs w:val="28"/>
        </w:rPr>
        <w:t>Первый этап (школьный) проводится общеобразовательными</w:t>
      </w:r>
      <w:r>
        <w:rPr>
          <w:sz w:val="28"/>
          <w:szCs w:val="28"/>
        </w:rPr>
        <w:t xml:space="preserve"> учреждениями. В первом (школьном) </w:t>
      </w:r>
      <w:r w:rsidRPr="00535C08">
        <w:rPr>
          <w:sz w:val="28"/>
          <w:szCs w:val="28"/>
        </w:rPr>
        <w:t xml:space="preserve">этапе </w:t>
      </w:r>
      <w:r>
        <w:rPr>
          <w:sz w:val="28"/>
          <w:szCs w:val="28"/>
        </w:rPr>
        <w:t>о</w:t>
      </w:r>
      <w:r w:rsidRPr="00535C08">
        <w:rPr>
          <w:sz w:val="28"/>
          <w:szCs w:val="28"/>
        </w:rPr>
        <w:t>лимпиады участвуют все желающие.</w:t>
      </w:r>
    </w:p>
    <w:p w:rsidR="00506A8E" w:rsidRPr="00535C08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Pr="00535C08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(районный)</w:t>
      </w:r>
      <w:r w:rsidRPr="00535C08">
        <w:rPr>
          <w:sz w:val="28"/>
          <w:szCs w:val="28"/>
        </w:rPr>
        <w:t xml:space="preserve"> проводится </w:t>
      </w:r>
      <w:r w:rsidRPr="008B22B5">
        <w:rPr>
          <w:b/>
          <w:bCs/>
          <w:sz w:val="28"/>
          <w:szCs w:val="28"/>
        </w:rPr>
        <w:t>17 февраля 2020 года</w:t>
      </w:r>
      <w:r w:rsidRPr="008B22B5">
        <w:rPr>
          <w:b/>
          <w:sz w:val="28"/>
          <w:szCs w:val="28"/>
        </w:rPr>
        <w:t xml:space="preserve"> </w:t>
      </w:r>
      <w:r w:rsidRPr="00B6567C">
        <w:rPr>
          <w:sz w:val="28"/>
          <w:szCs w:val="28"/>
        </w:rPr>
        <w:t>на базе МБОУ «Тотемская СОШ № 2». Начало олимпиады в 10 часов.</w:t>
      </w:r>
      <w:r>
        <w:rPr>
          <w:sz w:val="28"/>
          <w:szCs w:val="28"/>
        </w:rPr>
        <w:t xml:space="preserve"> </w:t>
      </w:r>
      <w:r w:rsidRPr="00535C08">
        <w:rPr>
          <w:sz w:val="28"/>
          <w:szCs w:val="28"/>
        </w:rPr>
        <w:t xml:space="preserve">Состав участников </w:t>
      </w:r>
      <w:r>
        <w:rPr>
          <w:sz w:val="28"/>
          <w:szCs w:val="28"/>
        </w:rPr>
        <w:t>о</w:t>
      </w:r>
      <w:r w:rsidRPr="00535C08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 xml:space="preserve">младших школьников </w:t>
      </w:r>
      <w:r w:rsidRPr="00535C08">
        <w:rPr>
          <w:sz w:val="28"/>
          <w:szCs w:val="28"/>
        </w:rPr>
        <w:t>определяется на основании результатов школьного тура</w:t>
      </w:r>
      <w:r>
        <w:rPr>
          <w:sz w:val="28"/>
          <w:szCs w:val="28"/>
        </w:rPr>
        <w:t>. На районный тур олимпиады допускаются победители и призеры школьного этапа олимпиады</w:t>
      </w:r>
      <w:r w:rsidRPr="00535C0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B312F">
        <w:rPr>
          <w:b/>
          <w:sz w:val="28"/>
          <w:szCs w:val="28"/>
        </w:rPr>
        <w:t>не более 3-х учащихся от каждого класса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06A8E" w:rsidRPr="00535C08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районном этапе олимпиады в оргкомитет олимпиады подается заявка установленной формы. Заявка подается в электронной форме на электронную почту </w:t>
      </w:r>
      <w:hyperlink r:id="rId5" w:anchor="compose?to=upr.rayona%40yandex.ru" w:history="1">
        <w:r>
          <w:rPr>
            <w:rStyle w:val="Hyperlink"/>
          </w:rPr>
          <w:t>upr.rayona@yandex.ru</w:t>
        </w:r>
      </w:hyperlink>
      <w:r>
        <w:t xml:space="preserve">.   </w:t>
      </w:r>
    </w:p>
    <w:p w:rsidR="00506A8E" w:rsidRPr="00535C08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5C08">
        <w:rPr>
          <w:sz w:val="28"/>
          <w:szCs w:val="28"/>
        </w:rPr>
        <w:t xml:space="preserve">На проведение </w:t>
      </w:r>
      <w:r>
        <w:rPr>
          <w:sz w:val="28"/>
          <w:szCs w:val="28"/>
        </w:rPr>
        <w:t>о</w:t>
      </w:r>
      <w:r w:rsidRPr="00535C08">
        <w:rPr>
          <w:sz w:val="28"/>
          <w:szCs w:val="28"/>
        </w:rPr>
        <w:t xml:space="preserve">лимпиады </w:t>
      </w:r>
      <w:r>
        <w:rPr>
          <w:sz w:val="28"/>
          <w:szCs w:val="28"/>
        </w:rPr>
        <w:t xml:space="preserve">младших школьников </w:t>
      </w:r>
      <w:r w:rsidRPr="00535C08">
        <w:rPr>
          <w:sz w:val="28"/>
          <w:szCs w:val="28"/>
        </w:rPr>
        <w:t xml:space="preserve">отводится 60 минут.  Во время </w:t>
      </w:r>
      <w:r>
        <w:rPr>
          <w:sz w:val="28"/>
          <w:szCs w:val="28"/>
        </w:rPr>
        <w:t>о</w:t>
      </w:r>
      <w:r w:rsidRPr="00535C08">
        <w:rPr>
          <w:sz w:val="28"/>
          <w:szCs w:val="28"/>
        </w:rPr>
        <w:t>лимпиады в классах находятся дежурные учителя  (</w:t>
      </w:r>
      <w:r>
        <w:rPr>
          <w:sz w:val="28"/>
          <w:szCs w:val="28"/>
        </w:rPr>
        <w:t xml:space="preserve">не менее </w:t>
      </w:r>
      <w:r w:rsidRPr="00535C08">
        <w:rPr>
          <w:sz w:val="28"/>
          <w:szCs w:val="28"/>
        </w:rPr>
        <w:t>2</w:t>
      </w:r>
      <w:r>
        <w:rPr>
          <w:sz w:val="28"/>
          <w:szCs w:val="28"/>
        </w:rPr>
        <w:t>-х</w:t>
      </w:r>
      <w:r w:rsidRPr="00535C08">
        <w:rPr>
          <w:sz w:val="28"/>
          <w:szCs w:val="28"/>
        </w:rPr>
        <w:t xml:space="preserve"> человек). </w:t>
      </w:r>
    </w:p>
    <w:p w:rsidR="00506A8E" w:rsidRPr="00535C08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5C08">
        <w:rPr>
          <w:sz w:val="28"/>
          <w:szCs w:val="28"/>
        </w:rPr>
        <w:t>Проверку выполненных олимпиадных заданий осуществля</w:t>
      </w:r>
      <w:r>
        <w:rPr>
          <w:sz w:val="28"/>
          <w:szCs w:val="28"/>
        </w:rPr>
        <w:t>ю</w:t>
      </w:r>
      <w:r w:rsidRPr="00535C08">
        <w:rPr>
          <w:sz w:val="28"/>
          <w:szCs w:val="28"/>
        </w:rPr>
        <w:t>т предметн</w:t>
      </w:r>
      <w:r>
        <w:rPr>
          <w:sz w:val="28"/>
          <w:szCs w:val="28"/>
        </w:rPr>
        <w:t>ые</w:t>
      </w:r>
      <w:r w:rsidRPr="00535C08">
        <w:rPr>
          <w:sz w:val="28"/>
          <w:szCs w:val="28"/>
        </w:rPr>
        <w:t xml:space="preserve"> </w:t>
      </w:r>
      <w:r>
        <w:rPr>
          <w:sz w:val="28"/>
          <w:szCs w:val="28"/>
        </w:rPr>
        <w:t>жюри.</w:t>
      </w:r>
    </w:p>
    <w:p w:rsidR="00506A8E" w:rsidRPr="00535C08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35C08">
        <w:rPr>
          <w:sz w:val="28"/>
          <w:szCs w:val="28"/>
        </w:rPr>
        <w:t>В состав предметн</w:t>
      </w:r>
      <w:r>
        <w:rPr>
          <w:sz w:val="28"/>
          <w:szCs w:val="28"/>
        </w:rPr>
        <w:t>ых</w:t>
      </w:r>
      <w:r w:rsidRPr="00535C08">
        <w:rPr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 w:rsidRPr="00535C08">
        <w:rPr>
          <w:sz w:val="28"/>
          <w:szCs w:val="28"/>
        </w:rPr>
        <w:t xml:space="preserve"> входят </w:t>
      </w:r>
      <w:r>
        <w:rPr>
          <w:sz w:val="28"/>
          <w:szCs w:val="28"/>
        </w:rPr>
        <w:t>учителя начальных классов, не являющиеся учителями 4-х классов</w:t>
      </w:r>
      <w:r w:rsidRPr="00535C08">
        <w:rPr>
          <w:sz w:val="28"/>
          <w:szCs w:val="28"/>
        </w:rPr>
        <w:t>.</w:t>
      </w: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535C08">
        <w:rPr>
          <w:sz w:val="28"/>
          <w:szCs w:val="28"/>
        </w:rPr>
        <w:t xml:space="preserve">начала </w:t>
      </w:r>
      <w:r>
        <w:rPr>
          <w:sz w:val="28"/>
          <w:szCs w:val="28"/>
        </w:rPr>
        <w:t>о</w:t>
      </w:r>
      <w:r w:rsidRPr="00535C08">
        <w:rPr>
          <w:sz w:val="28"/>
          <w:szCs w:val="28"/>
        </w:rPr>
        <w:t>лимпиады учащиеся проходят регистрацию и занимают места в кабинетах.</w:t>
      </w: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объективности оценки  выполнения олимпиадных заданий, работы участников олимпиад кодируются.</w:t>
      </w:r>
    </w:p>
    <w:p w:rsidR="00506A8E" w:rsidRPr="00CB312F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506A8E" w:rsidRDefault="00506A8E" w:rsidP="0068116F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к</w:t>
      </w:r>
      <w:r w:rsidRPr="00535C08">
        <w:rPr>
          <w:b/>
          <w:sz w:val="28"/>
          <w:szCs w:val="28"/>
        </w:rPr>
        <w:t>онкурса.</w:t>
      </w:r>
    </w:p>
    <w:p w:rsidR="00506A8E" w:rsidRDefault="00506A8E" w:rsidP="0068116F">
      <w:pPr>
        <w:tabs>
          <w:tab w:val="left" w:pos="142"/>
          <w:tab w:val="left" w:pos="426"/>
        </w:tabs>
        <w:jc w:val="center"/>
        <w:rPr>
          <w:b/>
          <w:sz w:val="28"/>
          <w:szCs w:val="28"/>
        </w:rPr>
      </w:pP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Жюри олимпиады:</w:t>
      </w: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</w:t>
      </w:r>
      <w:r w:rsidRPr="00A86CD2">
        <w:rPr>
          <w:bCs/>
          <w:sz w:val="28"/>
          <w:szCs w:val="28"/>
        </w:rPr>
        <w:t>ценивает выполненные олимпиадные задания в соответствии с утвержденными критериями оценивания</w:t>
      </w:r>
      <w:r>
        <w:rPr>
          <w:bCs/>
          <w:sz w:val="28"/>
          <w:szCs w:val="28"/>
        </w:rPr>
        <w:t>;</w:t>
      </w: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-протоколирует результаты проверки работ</w:t>
      </w:r>
      <w:r w:rsidRPr="00EC6EA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олимпиад;</w:t>
      </w:r>
    </w:p>
    <w:p w:rsidR="00506A8E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</w:rPr>
        <w:t>-</w:t>
      </w:r>
      <w:r w:rsidRPr="00C36B39">
        <w:rPr>
          <w:bCs/>
          <w:sz w:val="28"/>
          <w:szCs w:val="28"/>
        </w:rPr>
        <w:t>о</w:t>
      </w:r>
      <w:r w:rsidRPr="00C36B39">
        <w:rPr>
          <w:sz w:val="28"/>
          <w:szCs w:val="28"/>
        </w:rPr>
        <w:t xml:space="preserve">пределяет победителей  олимпиад. </w:t>
      </w:r>
    </w:p>
    <w:p w:rsidR="00506A8E" w:rsidRPr="00C36B39" w:rsidRDefault="00506A8E" w:rsidP="0068116F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36B39">
        <w:rPr>
          <w:sz w:val="28"/>
          <w:szCs w:val="28"/>
        </w:rPr>
        <w:t>Победители награждаются дипломами за 1, 2, 3 место</w:t>
      </w:r>
      <w:r>
        <w:rPr>
          <w:sz w:val="28"/>
          <w:szCs w:val="28"/>
        </w:rPr>
        <w:t xml:space="preserve"> и ценными подарками</w:t>
      </w:r>
      <w:r w:rsidRPr="00C36B39">
        <w:rPr>
          <w:sz w:val="28"/>
          <w:szCs w:val="28"/>
        </w:rPr>
        <w:t xml:space="preserve">. </w:t>
      </w:r>
    </w:p>
    <w:p w:rsidR="00506A8E" w:rsidRDefault="00506A8E" w:rsidP="0068116F">
      <w:pPr>
        <w:jc w:val="center"/>
        <w:rPr>
          <w:b/>
          <w:sz w:val="28"/>
          <w:szCs w:val="28"/>
        </w:rPr>
      </w:pPr>
    </w:p>
    <w:p w:rsidR="00506A8E" w:rsidRPr="00C54264" w:rsidRDefault="00506A8E" w:rsidP="0068116F">
      <w:pPr>
        <w:rPr>
          <w:i/>
          <w:sz w:val="28"/>
          <w:szCs w:val="28"/>
        </w:rPr>
      </w:pPr>
    </w:p>
    <w:p w:rsidR="00506A8E" w:rsidRDefault="00506A8E" w:rsidP="0068116F">
      <w:pPr>
        <w:jc w:val="center"/>
        <w:rPr>
          <w:b/>
          <w:sz w:val="28"/>
          <w:szCs w:val="28"/>
        </w:rPr>
      </w:pPr>
      <w:r w:rsidRPr="00CB312F">
        <w:rPr>
          <w:b/>
          <w:sz w:val="28"/>
          <w:szCs w:val="28"/>
        </w:rPr>
        <w:t>Финансовое обеспечение олимпиады.</w:t>
      </w:r>
    </w:p>
    <w:p w:rsidR="00506A8E" w:rsidRDefault="00506A8E" w:rsidP="0068116F">
      <w:pPr>
        <w:jc w:val="center"/>
        <w:rPr>
          <w:b/>
          <w:sz w:val="28"/>
          <w:szCs w:val="28"/>
        </w:rPr>
      </w:pPr>
    </w:p>
    <w:p w:rsidR="00506A8E" w:rsidRDefault="00506A8E" w:rsidP="0068116F">
      <w:pPr>
        <w:rPr>
          <w:sz w:val="28"/>
          <w:szCs w:val="28"/>
        </w:rPr>
      </w:pPr>
      <w:r w:rsidRPr="00325D84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325D84">
        <w:rPr>
          <w:sz w:val="28"/>
          <w:szCs w:val="28"/>
        </w:rPr>
        <w:t xml:space="preserve"> питания и награждение участников олимпиады обеспечивае</w:t>
      </w:r>
      <w:r>
        <w:rPr>
          <w:sz w:val="28"/>
          <w:szCs w:val="28"/>
        </w:rPr>
        <w:t>т</w:t>
      </w:r>
      <w:r w:rsidRPr="00325D84">
        <w:rPr>
          <w:sz w:val="28"/>
          <w:szCs w:val="28"/>
        </w:rPr>
        <w:t xml:space="preserve"> Управление образования администрации района.</w:t>
      </w:r>
    </w:p>
    <w:p w:rsidR="00506A8E" w:rsidRDefault="00506A8E" w:rsidP="0068116F">
      <w:pPr>
        <w:rPr>
          <w:b/>
          <w:i/>
          <w:sz w:val="28"/>
          <w:szCs w:val="28"/>
        </w:rPr>
      </w:pPr>
    </w:p>
    <w:p w:rsidR="00506A8E" w:rsidRDefault="00506A8E" w:rsidP="00325D84">
      <w:pPr>
        <w:rPr>
          <w:sz w:val="28"/>
          <w:szCs w:val="28"/>
        </w:rPr>
      </w:pPr>
    </w:p>
    <w:sectPr w:rsidR="00506A8E" w:rsidSect="00B7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026"/>
    <w:multiLevelType w:val="hybridMultilevel"/>
    <w:tmpl w:val="BEF8E7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C637A7"/>
    <w:multiLevelType w:val="hybridMultilevel"/>
    <w:tmpl w:val="906AC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4F15F9"/>
    <w:multiLevelType w:val="hybridMultilevel"/>
    <w:tmpl w:val="4564A222"/>
    <w:lvl w:ilvl="0" w:tplc="EF981F7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CD3B10"/>
    <w:multiLevelType w:val="multilevel"/>
    <w:tmpl w:val="01BA8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5767F53"/>
    <w:multiLevelType w:val="multilevel"/>
    <w:tmpl w:val="E9BA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079"/>
    <w:rsid w:val="000061D2"/>
    <w:rsid w:val="00047E60"/>
    <w:rsid w:val="00061302"/>
    <w:rsid w:val="000E0B46"/>
    <w:rsid w:val="000F3244"/>
    <w:rsid w:val="00103604"/>
    <w:rsid w:val="00151154"/>
    <w:rsid w:val="00171DC1"/>
    <w:rsid w:val="001830E7"/>
    <w:rsid w:val="00193187"/>
    <w:rsid w:val="001A65B6"/>
    <w:rsid w:val="001C7F53"/>
    <w:rsid w:val="002017D1"/>
    <w:rsid w:val="00225181"/>
    <w:rsid w:val="002A5F8A"/>
    <w:rsid w:val="002F1079"/>
    <w:rsid w:val="002F39E1"/>
    <w:rsid w:val="00305E4C"/>
    <w:rsid w:val="00310F52"/>
    <w:rsid w:val="00325D84"/>
    <w:rsid w:val="0035676B"/>
    <w:rsid w:val="003A5061"/>
    <w:rsid w:val="003F0F80"/>
    <w:rsid w:val="003F1E2C"/>
    <w:rsid w:val="004130D2"/>
    <w:rsid w:val="004570BC"/>
    <w:rsid w:val="004A3A7D"/>
    <w:rsid w:val="004C5070"/>
    <w:rsid w:val="00506A8E"/>
    <w:rsid w:val="00535C08"/>
    <w:rsid w:val="005403C2"/>
    <w:rsid w:val="00596C19"/>
    <w:rsid w:val="00611344"/>
    <w:rsid w:val="0064391C"/>
    <w:rsid w:val="00646946"/>
    <w:rsid w:val="0068116F"/>
    <w:rsid w:val="007106A3"/>
    <w:rsid w:val="007B3EE6"/>
    <w:rsid w:val="007F0086"/>
    <w:rsid w:val="0087256D"/>
    <w:rsid w:val="008B22B5"/>
    <w:rsid w:val="008D405B"/>
    <w:rsid w:val="00920EF9"/>
    <w:rsid w:val="00945351"/>
    <w:rsid w:val="00950FEF"/>
    <w:rsid w:val="00974D3D"/>
    <w:rsid w:val="00A86CD2"/>
    <w:rsid w:val="00AE738F"/>
    <w:rsid w:val="00AF496B"/>
    <w:rsid w:val="00B21EFF"/>
    <w:rsid w:val="00B6567C"/>
    <w:rsid w:val="00B73093"/>
    <w:rsid w:val="00B87ADF"/>
    <w:rsid w:val="00B92244"/>
    <w:rsid w:val="00BB3DD5"/>
    <w:rsid w:val="00BE56DC"/>
    <w:rsid w:val="00C10C01"/>
    <w:rsid w:val="00C36B39"/>
    <w:rsid w:val="00C46877"/>
    <w:rsid w:val="00C54264"/>
    <w:rsid w:val="00CB312F"/>
    <w:rsid w:val="00CC2B6D"/>
    <w:rsid w:val="00CC370C"/>
    <w:rsid w:val="00CE640F"/>
    <w:rsid w:val="00CF1870"/>
    <w:rsid w:val="00D92263"/>
    <w:rsid w:val="00DF09FD"/>
    <w:rsid w:val="00E743D6"/>
    <w:rsid w:val="00EC6EA6"/>
    <w:rsid w:val="00ED65D2"/>
    <w:rsid w:val="00F6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0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1079"/>
    <w:pPr>
      <w:ind w:left="720"/>
      <w:contextualSpacing/>
    </w:pPr>
  </w:style>
  <w:style w:type="paragraph" w:styleId="NormalWeb">
    <w:name w:val="Normal (Web)"/>
    <w:basedOn w:val="Normal"/>
    <w:uiPriority w:val="99"/>
    <w:rsid w:val="001C7F5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3A506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1038275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2</Pages>
  <Words>434</Words>
  <Characters>2479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АппаратУО</cp:lastModifiedBy>
  <cp:revision>29</cp:revision>
  <dcterms:created xsi:type="dcterms:W3CDTF">2017-08-20T15:58:00Z</dcterms:created>
  <dcterms:modified xsi:type="dcterms:W3CDTF">2020-02-03T11:04:00Z</dcterms:modified>
</cp:coreProperties>
</file>